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1E0" w:rsidRDefault="00FF11E0" w:rsidP="0054626B">
      <w:pPr>
        <w:rPr>
          <w:b/>
        </w:rPr>
      </w:pPr>
      <w:r>
        <w:rPr>
          <w:b/>
        </w:rPr>
        <w:t>H</w:t>
      </w:r>
      <w:r w:rsidR="008471B8" w:rsidRPr="009A3C5D">
        <w:rPr>
          <w:b/>
        </w:rPr>
        <w:t>elpoiten</w:t>
      </w:r>
      <w:r>
        <w:rPr>
          <w:b/>
        </w:rPr>
        <w:t xml:space="preserve"> haet matkakorvausta verkossa osoitteessa www.elo.fi/elakepalvelu. </w:t>
      </w:r>
    </w:p>
    <w:p w:rsidR="00FF11E0" w:rsidRDefault="00FF11E0" w:rsidP="0054626B">
      <w:pPr>
        <w:rPr>
          <w:b/>
        </w:rPr>
      </w:pPr>
    </w:p>
    <w:p w:rsidR="0054626B" w:rsidRPr="00B54642" w:rsidRDefault="00FF11E0" w:rsidP="0054626B">
      <w:pPr>
        <w:rPr>
          <w:b/>
        </w:rPr>
      </w:pPr>
      <w:r>
        <w:rPr>
          <w:b/>
        </w:rPr>
        <w:t xml:space="preserve">Lomakkeen voit palauttaa </w:t>
      </w:r>
      <w:r w:rsidR="0054626B" w:rsidRPr="009A3C5D">
        <w:rPr>
          <w:b/>
        </w:rPr>
        <w:t xml:space="preserve">suojatulla sähköpostilla </w:t>
      </w:r>
      <w:r w:rsidR="00A602C4" w:rsidRPr="009A3C5D">
        <w:rPr>
          <w:b/>
        </w:rPr>
        <w:t>osoitteessa</w:t>
      </w:r>
      <w:r w:rsidR="0054626B" w:rsidRPr="009A3C5D">
        <w:rPr>
          <w:b/>
        </w:rPr>
        <w:t xml:space="preserve"> </w:t>
      </w:r>
      <w:hyperlink r:id="rId6" w:history="1">
        <w:r w:rsidR="009A3C5D" w:rsidRPr="001908F9">
          <w:rPr>
            <w:rStyle w:val="Hyperlinkki"/>
            <w:b/>
          </w:rPr>
          <w:t>www.elo.fi/sahkoposti</w:t>
        </w:r>
      </w:hyperlink>
      <w:r w:rsidR="009A3C5D">
        <w:rPr>
          <w:b/>
        </w:rPr>
        <w:t xml:space="preserve">. </w:t>
      </w:r>
      <w:r w:rsidR="0054626B" w:rsidRPr="00B54642">
        <w:t xml:space="preserve">Täytä lomake, tallenna tiedosto ja lähetä se palvelumme kautta osoitteeseen: </w:t>
      </w:r>
      <w:hyperlink r:id="rId7" w:history="1">
        <w:r w:rsidR="001B40A6" w:rsidRPr="008D0571">
          <w:rPr>
            <w:rStyle w:val="Hyperlinkki"/>
          </w:rPr>
          <w:t>elakeasiakirjat@elo.fi</w:t>
        </w:r>
      </w:hyperlink>
      <w:r w:rsidR="0054626B" w:rsidRPr="00205851">
        <w:t xml:space="preserve">. Ilman sähköpostin suojaamista emme suosittele sähköpostin käyttöä arkaluonteisten tietojen osalta. </w:t>
      </w:r>
      <w:bookmarkStart w:id="0" w:name="_GoBack"/>
      <w:bookmarkEnd w:id="0"/>
      <w:r w:rsidR="00A602C4">
        <w:t>Postitse voit toimittaa lomakkeen osoitteella</w:t>
      </w:r>
      <w:r w:rsidR="0054626B" w:rsidRPr="00205851">
        <w:t xml:space="preserve">: Elo, Eläkepalvelut, Tunnus </w:t>
      </w:r>
      <w:r w:rsidR="00C6528B" w:rsidRPr="00C6528B">
        <w:t>5010419</w:t>
      </w:r>
      <w:r w:rsidR="0054626B" w:rsidRPr="00205851">
        <w:t xml:space="preserve">, 00003 VASTAUSLÄHETYS (Elo maksaa postimaksun). </w:t>
      </w:r>
    </w:p>
    <w:p w:rsidR="0054626B" w:rsidRPr="00205851" w:rsidRDefault="0054626B" w:rsidP="0054626B"/>
    <w:p w:rsidR="0054626B" w:rsidRPr="00205851" w:rsidRDefault="0054626B" w:rsidP="0054626B">
      <w:pPr>
        <w:rPr>
          <w:b/>
        </w:rPr>
      </w:pPr>
      <w:r w:rsidRPr="00205851">
        <w:rPr>
          <w:b/>
        </w:rPr>
        <w:t>KUNTOUTUJA TÄYTTÄÄ</w:t>
      </w:r>
    </w:p>
    <w:p w:rsidR="0054626B" w:rsidRPr="00205851" w:rsidRDefault="0054626B" w:rsidP="0054626B"/>
    <w:tbl>
      <w:tblPr>
        <w:tblW w:w="9855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1350"/>
        <w:gridCol w:w="1856"/>
        <w:gridCol w:w="29"/>
        <w:gridCol w:w="419"/>
        <w:gridCol w:w="1440"/>
        <w:gridCol w:w="480"/>
        <w:gridCol w:w="939"/>
        <w:gridCol w:w="1583"/>
      </w:tblGrid>
      <w:tr w:rsidR="00205851" w:rsidRPr="00205851" w:rsidTr="00D53A31">
        <w:trPr>
          <w:trHeight w:val="522"/>
        </w:trPr>
        <w:tc>
          <w:tcPr>
            <w:tcW w:w="1759" w:type="dxa"/>
            <w:vMerge w:val="restart"/>
          </w:tcPr>
          <w:p w:rsidR="0054626B" w:rsidRPr="00205851" w:rsidRDefault="0054626B" w:rsidP="0054626B">
            <w:pPr>
              <w:rPr>
                <w:b/>
              </w:rPr>
            </w:pPr>
            <w:r w:rsidRPr="00205851">
              <w:rPr>
                <w:b/>
              </w:rPr>
              <w:t>Henkilötiedot</w:t>
            </w:r>
          </w:p>
        </w:tc>
        <w:tc>
          <w:tcPr>
            <w:tcW w:w="5574" w:type="dxa"/>
            <w:gridSpan w:val="6"/>
          </w:tcPr>
          <w:p w:rsidR="0054626B" w:rsidRPr="00205851" w:rsidRDefault="0054626B" w:rsidP="0054626B">
            <w:r w:rsidRPr="00205851">
              <w:t>Nimi</w:t>
            </w:r>
          </w:p>
        </w:tc>
        <w:tc>
          <w:tcPr>
            <w:tcW w:w="2522" w:type="dxa"/>
            <w:gridSpan w:val="2"/>
          </w:tcPr>
          <w:p w:rsidR="0054626B" w:rsidRPr="00205851" w:rsidRDefault="0054626B" w:rsidP="0054626B">
            <w:r w:rsidRPr="00205851">
              <w:t>Henkilötunnus</w:t>
            </w:r>
          </w:p>
        </w:tc>
      </w:tr>
      <w:tr w:rsidR="00205851" w:rsidRPr="00205851" w:rsidTr="00D53A31">
        <w:trPr>
          <w:trHeight w:val="558"/>
        </w:trPr>
        <w:tc>
          <w:tcPr>
            <w:tcW w:w="1759" w:type="dxa"/>
            <w:vMerge/>
          </w:tcPr>
          <w:p w:rsidR="0054626B" w:rsidRPr="00205851" w:rsidRDefault="0054626B" w:rsidP="0054626B">
            <w:pPr>
              <w:rPr>
                <w:b/>
              </w:rPr>
            </w:pPr>
          </w:p>
        </w:tc>
        <w:tc>
          <w:tcPr>
            <w:tcW w:w="3654" w:type="dxa"/>
            <w:gridSpan w:val="4"/>
          </w:tcPr>
          <w:p w:rsidR="0054626B" w:rsidRPr="00205851" w:rsidRDefault="003547B5" w:rsidP="0054626B">
            <w:r w:rsidRPr="00205851">
              <w:t>Lähiosoite</w:t>
            </w:r>
            <w:r w:rsidR="00216F8E">
              <w:t xml:space="preserve"> </w:t>
            </w:r>
          </w:p>
        </w:tc>
        <w:tc>
          <w:tcPr>
            <w:tcW w:w="1920" w:type="dxa"/>
            <w:gridSpan w:val="2"/>
          </w:tcPr>
          <w:p w:rsidR="0054626B" w:rsidRPr="00205851" w:rsidRDefault="0054626B" w:rsidP="0054626B">
            <w:r w:rsidRPr="00205851">
              <w:t>Postinumero</w:t>
            </w:r>
          </w:p>
        </w:tc>
        <w:tc>
          <w:tcPr>
            <w:tcW w:w="2522" w:type="dxa"/>
            <w:gridSpan w:val="2"/>
          </w:tcPr>
          <w:p w:rsidR="0054626B" w:rsidRPr="00205851" w:rsidRDefault="0054626B" w:rsidP="0054626B">
            <w:r w:rsidRPr="00205851">
              <w:t>Postitoimipaikka</w:t>
            </w:r>
          </w:p>
        </w:tc>
      </w:tr>
      <w:tr w:rsidR="00216F8E" w:rsidRPr="00205851" w:rsidTr="00216F8E">
        <w:trPr>
          <w:trHeight w:val="278"/>
        </w:trPr>
        <w:tc>
          <w:tcPr>
            <w:tcW w:w="1759" w:type="dxa"/>
            <w:vMerge/>
          </w:tcPr>
          <w:p w:rsidR="00216F8E" w:rsidRPr="00205851" w:rsidRDefault="00216F8E" w:rsidP="0054626B">
            <w:pPr>
              <w:rPr>
                <w:b/>
              </w:rPr>
            </w:pPr>
          </w:p>
        </w:tc>
        <w:tc>
          <w:tcPr>
            <w:tcW w:w="3654" w:type="dxa"/>
            <w:gridSpan w:val="4"/>
          </w:tcPr>
          <w:p w:rsidR="00216F8E" w:rsidRPr="00205851" w:rsidRDefault="00216F8E" w:rsidP="0054626B">
            <w:r w:rsidRPr="00205851">
              <w:t>Puhelin</w:t>
            </w:r>
            <w:r>
              <w:t xml:space="preserve"> </w:t>
            </w:r>
          </w:p>
        </w:tc>
        <w:tc>
          <w:tcPr>
            <w:tcW w:w="4442" w:type="dxa"/>
            <w:gridSpan w:val="4"/>
          </w:tcPr>
          <w:p w:rsidR="00216F8E" w:rsidRPr="00205851" w:rsidRDefault="00216F8E" w:rsidP="0054626B">
            <w:r>
              <w:t xml:space="preserve">Tilinumero </w:t>
            </w:r>
          </w:p>
        </w:tc>
      </w:tr>
      <w:tr w:rsidR="00205851" w:rsidRPr="00205851" w:rsidTr="00D53A31">
        <w:trPr>
          <w:trHeight w:val="525"/>
        </w:trPr>
        <w:tc>
          <w:tcPr>
            <w:tcW w:w="1759" w:type="dxa"/>
            <w:vMerge w:val="restart"/>
          </w:tcPr>
          <w:p w:rsidR="0054626B" w:rsidRPr="00205851" w:rsidRDefault="0054626B" w:rsidP="0054626B">
            <w:pPr>
              <w:rPr>
                <w:b/>
              </w:rPr>
            </w:pPr>
            <w:r w:rsidRPr="00205851">
              <w:rPr>
                <w:b/>
              </w:rPr>
              <w:t>Matkatiedot</w:t>
            </w:r>
          </w:p>
        </w:tc>
        <w:tc>
          <w:tcPr>
            <w:tcW w:w="3206" w:type="dxa"/>
            <w:gridSpan w:val="2"/>
          </w:tcPr>
          <w:p w:rsidR="0054626B" w:rsidRPr="00205851" w:rsidRDefault="0054626B" w:rsidP="0054626B">
            <w:r w:rsidRPr="00205851">
              <w:t>Matkan tarkoitus</w:t>
            </w:r>
          </w:p>
          <w:p w:rsidR="0054626B" w:rsidRPr="00205851" w:rsidRDefault="0054626B" w:rsidP="0054626B">
            <w:proofErr w:type="gramStart"/>
            <w:r w:rsidRPr="00205851">
              <w:t>[  ]</w:t>
            </w:r>
            <w:proofErr w:type="gramEnd"/>
            <w:r w:rsidRPr="00205851">
              <w:t xml:space="preserve"> Koulutus                        </w:t>
            </w:r>
            <w:r w:rsidR="003629D0" w:rsidRPr="00205851">
              <w:t xml:space="preserve">                </w:t>
            </w:r>
            <w:r w:rsidRPr="00205851">
              <w:t>[  ] Työkokeilu</w:t>
            </w:r>
          </w:p>
          <w:p w:rsidR="0035335B" w:rsidRPr="00205851" w:rsidRDefault="0035335B" w:rsidP="0054626B">
            <w:proofErr w:type="gramStart"/>
            <w:r w:rsidRPr="00205851">
              <w:t>[  ]</w:t>
            </w:r>
            <w:proofErr w:type="gramEnd"/>
            <w:r w:rsidRPr="00205851">
              <w:t xml:space="preserve"> Palvelutuottajakäynti</w:t>
            </w:r>
          </w:p>
        </w:tc>
        <w:tc>
          <w:tcPr>
            <w:tcW w:w="4890" w:type="dxa"/>
            <w:gridSpan w:val="6"/>
          </w:tcPr>
          <w:p w:rsidR="0054626B" w:rsidRPr="00205851" w:rsidRDefault="0054626B" w:rsidP="0054626B">
            <w:r w:rsidRPr="00205851">
              <w:t>Muu, mikä</w:t>
            </w:r>
          </w:p>
        </w:tc>
      </w:tr>
      <w:tr w:rsidR="00205851" w:rsidRPr="00205851" w:rsidTr="00D53A31">
        <w:trPr>
          <w:trHeight w:val="567"/>
        </w:trPr>
        <w:tc>
          <w:tcPr>
            <w:tcW w:w="1759" w:type="dxa"/>
            <w:vMerge/>
          </w:tcPr>
          <w:p w:rsidR="00D53A31" w:rsidRPr="00205851" w:rsidRDefault="00D53A31" w:rsidP="0054626B">
            <w:pPr>
              <w:rPr>
                <w:b/>
              </w:rPr>
            </w:pPr>
          </w:p>
        </w:tc>
        <w:tc>
          <w:tcPr>
            <w:tcW w:w="8096" w:type="dxa"/>
            <w:gridSpan w:val="8"/>
          </w:tcPr>
          <w:p w:rsidR="00D53A31" w:rsidRPr="00205851" w:rsidRDefault="00D53A31" w:rsidP="0054626B">
            <w:r w:rsidRPr="00205851">
              <w:t>Korvausta haetaan ajalta (</w:t>
            </w:r>
            <w:proofErr w:type="spellStart"/>
            <w:r w:rsidRPr="00205851">
              <w:t>pp.</w:t>
            </w:r>
            <w:proofErr w:type="gramStart"/>
            <w:r w:rsidRPr="00205851">
              <w:t>kk.vvvv</w:t>
            </w:r>
            <w:proofErr w:type="spellEnd"/>
            <w:proofErr w:type="gramEnd"/>
            <w:r w:rsidRPr="00205851">
              <w:t xml:space="preserve"> – </w:t>
            </w:r>
            <w:proofErr w:type="spellStart"/>
            <w:r w:rsidRPr="00205851">
              <w:t>pp.kk.vvvv</w:t>
            </w:r>
            <w:proofErr w:type="spellEnd"/>
            <w:r w:rsidRPr="00205851">
              <w:t>)</w:t>
            </w:r>
          </w:p>
          <w:p w:rsidR="00D53A31" w:rsidRPr="00205851" w:rsidRDefault="00D53A31" w:rsidP="0054626B"/>
        </w:tc>
      </w:tr>
      <w:tr w:rsidR="00205851" w:rsidRPr="00205851" w:rsidTr="00D53A31">
        <w:trPr>
          <w:trHeight w:val="589"/>
        </w:trPr>
        <w:tc>
          <w:tcPr>
            <w:tcW w:w="1759" w:type="dxa"/>
            <w:vMerge/>
          </w:tcPr>
          <w:p w:rsidR="0054626B" w:rsidRPr="00205851" w:rsidRDefault="0054626B" w:rsidP="0054626B">
            <w:pPr>
              <w:rPr>
                <w:b/>
              </w:rPr>
            </w:pPr>
          </w:p>
        </w:tc>
        <w:tc>
          <w:tcPr>
            <w:tcW w:w="3235" w:type="dxa"/>
            <w:gridSpan w:val="3"/>
          </w:tcPr>
          <w:p w:rsidR="0054626B" w:rsidRPr="00205851" w:rsidRDefault="0054626B" w:rsidP="0054626B">
            <w:r w:rsidRPr="00205851">
              <w:t>Käytetty kulkuneuvo</w:t>
            </w:r>
          </w:p>
          <w:p w:rsidR="0054626B" w:rsidRPr="00205851" w:rsidRDefault="0054626B" w:rsidP="0054626B">
            <w:proofErr w:type="gramStart"/>
            <w:r w:rsidRPr="00205851">
              <w:t>[  ]</w:t>
            </w:r>
            <w:proofErr w:type="gramEnd"/>
            <w:r w:rsidRPr="00205851">
              <w:t xml:space="preserve"> Julkinen        [  ] Oma auto</w:t>
            </w:r>
          </w:p>
        </w:tc>
        <w:tc>
          <w:tcPr>
            <w:tcW w:w="4861" w:type="dxa"/>
            <w:gridSpan w:val="5"/>
          </w:tcPr>
          <w:p w:rsidR="0054626B" w:rsidRPr="00205851" w:rsidRDefault="00B975DE" w:rsidP="00023F81">
            <w:r w:rsidRPr="00205851">
              <w:t>Syy oman auton käyttöön:</w:t>
            </w:r>
          </w:p>
          <w:p w:rsidR="00B975DE" w:rsidRPr="00205851" w:rsidRDefault="00B975DE" w:rsidP="00023F81">
            <w:proofErr w:type="gramStart"/>
            <w:r w:rsidRPr="00205851">
              <w:t>[  ]</w:t>
            </w:r>
            <w:proofErr w:type="gramEnd"/>
            <w:r w:rsidRPr="00205851">
              <w:t xml:space="preserve"> terveydelliset syyt, liitä mukaan lääkärinlausunto, josta selviää </w:t>
            </w:r>
            <w:r w:rsidR="007A2A2B" w:rsidRPr="00205851">
              <w:t>oman auton käytön välttämättömyys sairauden, vamman tai liikuntarajoitteen vuoksi</w:t>
            </w:r>
          </w:p>
          <w:p w:rsidR="00B975DE" w:rsidRPr="00205851" w:rsidRDefault="00B975DE" w:rsidP="00961F78">
            <w:proofErr w:type="gramStart"/>
            <w:r w:rsidRPr="00205851">
              <w:t>[  ]</w:t>
            </w:r>
            <w:proofErr w:type="gramEnd"/>
            <w:r w:rsidRPr="00205851">
              <w:t xml:space="preserve"> Puuttuvat kulkuyhteydet</w:t>
            </w:r>
            <w:r w:rsidR="00961F78" w:rsidRPr="00205851">
              <w:t xml:space="preserve"> ( huomioidaan </w:t>
            </w:r>
            <w:r w:rsidRPr="00205851">
              <w:t xml:space="preserve"> vain </w:t>
            </w:r>
            <w:r w:rsidR="00961F78" w:rsidRPr="00205851">
              <w:t>palvelutuottajakäynneissä)</w:t>
            </w:r>
          </w:p>
        </w:tc>
      </w:tr>
      <w:tr w:rsidR="00205851" w:rsidRPr="00205851" w:rsidTr="00D53A31">
        <w:trPr>
          <w:trHeight w:val="694"/>
        </w:trPr>
        <w:tc>
          <w:tcPr>
            <w:tcW w:w="1759" w:type="dxa"/>
            <w:vMerge/>
          </w:tcPr>
          <w:p w:rsidR="0054626B" w:rsidRPr="00205851" w:rsidRDefault="0054626B" w:rsidP="0054626B">
            <w:pPr>
              <w:rPr>
                <w:b/>
              </w:rPr>
            </w:pPr>
          </w:p>
        </w:tc>
        <w:tc>
          <w:tcPr>
            <w:tcW w:w="1350" w:type="dxa"/>
          </w:tcPr>
          <w:p w:rsidR="0054626B" w:rsidRPr="00205851" w:rsidRDefault="0054626B" w:rsidP="0054626B">
            <w:r w:rsidRPr="00205851">
              <w:t>Kuukausi</w:t>
            </w:r>
          </w:p>
        </w:tc>
        <w:tc>
          <w:tcPr>
            <w:tcW w:w="3744" w:type="dxa"/>
            <w:gridSpan w:val="4"/>
          </w:tcPr>
          <w:p w:rsidR="0054626B" w:rsidRPr="00205851" w:rsidRDefault="0054626B" w:rsidP="0054626B">
            <w:r w:rsidRPr="00205851">
              <w:t>Reitti</w:t>
            </w:r>
          </w:p>
        </w:tc>
        <w:tc>
          <w:tcPr>
            <w:tcW w:w="1419" w:type="dxa"/>
            <w:gridSpan w:val="2"/>
          </w:tcPr>
          <w:p w:rsidR="0054626B" w:rsidRPr="00205851" w:rsidRDefault="0054626B" w:rsidP="0054626B">
            <w:r w:rsidRPr="00205851">
              <w:t xml:space="preserve">Toteutuneet </w:t>
            </w:r>
            <w:r w:rsidRPr="00047968">
              <w:rPr>
                <w:b/>
              </w:rPr>
              <w:t>edestakaiset</w:t>
            </w:r>
            <w:r w:rsidRPr="00205851">
              <w:t xml:space="preserve"> matkat, kpl/kk</w:t>
            </w:r>
          </w:p>
        </w:tc>
        <w:tc>
          <w:tcPr>
            <w:tcW w:w="1583" w:type="dxa"/>
          </w:tcPr>
          <w:p w:rsidR="0054626B" w:rsidRPr="00205851" w:rsidRDefault="00E24E7D" w:rsidP="0054626B">
            <w:r w:rsidRPr="00047968">
              <w:rPr>
                <w:b/>
              </w:rPr>
              <w:t xml:space="preserve">Edestakaisen </w:t>
            </w:r>
            <w:r>
              <w:t>m</w:t>
            </w:r>
            <w:r w:rsidR="00961F78" w:rsidRPr="00205851">
              <w:t>atkan pituus</w:t>
            </w:r>
            <w:r w:rsidR="00BF5D7E" w:rsidRPr="00205851">
              <w:t xml:space="preserve">, </w:t>
            </w:r>
            <w:r w:rsidR="0054626B" w:rsidRPr="00205851">
              <w:t>km</w:t>
            </w:r>
          </w:p>
        </w:tc>
      </w:tr>
      <w:tr w:rsidR="00205851" w:rsidRPr="00205851" w:rsidTr="00D53A31">
        <w:trPr>
          <w:trHeight w:val="409"/>
        </w:trPr>
        <w:tc>
          <w:tcPr>
            <w:tcW w:w="1759" w:type="dxa"/>
            <w:vMerge/>
          </w:tcPr>
          <w:p w:rsidR="0054626B" w:rsidRPr="00205851" w:rsidRDefault="0054626B" w:rsidP="0054626B">
            <w:pPr>
              <w:rPr>
                <w:b/>
              </w:rPr>
            </w:pPr>
          </w:p>
        </w:tc>
        <w:tc>
          <w:tcPr>
            <w:tcW w:w="1350" w:type="dxa"/>
          </w:tcPr>
          <w:p w:rsidR="0054626B" w:rsidRPr="00205851" w:rsidRDefault="0054626B" w:rsidP="0054626B"/>
        </w:tc>
        <w:tc>
          <w:tcPr>
            <w:tcW w:w="3744" w:type="dxa"/>
            <w:gridSpan w:val="4"/>
          </w:tcPr>
          <w:p w:rsidR="0054626B" w:rsidRPr="00205851" w:rsidRDefault="0054626B" w:rsidP="0054626B"/>
        </w:tc>
        <w:tc>
          <w:tcPr>
            <w:tcW w:w="1419" w:type="dxa"/>
            <w:gridSpan w:val="2"/>
          </w:tcPr>
          <w:p w:rsidR="0054626B" w:rsidRPr="00205851" w:rsidRDefault="0054626B" w:rsidP="0054626B"/>
        </w:tc>
        <w:tc>
          <w:tcPr>
            <w:tcW w:w="1583" w:type="dxa"/>
          </w:tcPr>
          <w:p w:rsidR="0054626B" w:rsidRPr="00205851" w:rsidRDefault="0054626B" w:rsidP="0054626B"/>
        </w:tc>
      </w:tr>
      <w:tr w:rsidR="00205851" w:rsidRPr="00205851" w:rsidTr="00D53A31">
        <w:trPr>
          <w:trHeight w:val="415"/>
        </w:trPr>
        <w:tc>
          <w:tcPr>
            <w:tcW w:w="1759" w:type="dxa"/>
            <w:vMerge/>
          </w:tcPr>
          <w:p w:rsidR="0054626B" w:rsidRPr="00205851" w:rsidRDefault="0054626B" w:rsidP="0054626B">
            <w:pPr>
              <w:rPr>
                <w:b/>
              </w:rPr>
            </w:pPr>
          </w:p>
        </w:tc>
        <w:tc>
          <w:tcPr>
            <w:tcW w:w="1350" w:type="dxa"/>
          </w:tcPr>
          <w:p w:rsidR="0054626B" w:rsidRPr="00205851" w:rsidRDefault="0054626B" w:rsidP="0054626B"/>
        </w:tc>
        <w:tc>
          <w:tcPr>
            <w:tcW w:w="3744" w:type="dxa"/>
            <w:gridSpan w:val="4"/>
          </w:tcPr>
          <w:p w:rsidR="0054626B" w:rsidRPr="00205851" w:rsidRDefault="0054626B" w:rsidP="0054626B"/>
        </w:tc>
        <w:tc>
          <w:tcPr>
            <w:tcW w:w="1419" w:type="dxa"/>
            <w:gridSpan w:val="2"/>
          </w:tcPr>
          <w:p w:rsidR="0054626B" w:rsidRPr="00205851" w:rsidRDefault="0054626B" w:rsidP="0054626B"/>
        </w:tc>
        <w:tc>
          <w:tcPr>
            <w:tcW w:w="1583" w:type="dxa"/>
          </w:tcPr>
          <w:p w:rsidR="0054626B" w:rsidRPr="00205851" w:rsidRDefault="0054626B" w:rsidP="0054626B"/>
        </w:tc>
      </w:tr>
      <w:tr w:rsidR="00205851" w:rsidRPr="00205851" w:rsidTr="00D53A31">
        <w:trPr>
          <w:trHeight w:val="421"/>
        </w:trPr>
        <w:tc>
          <w:tcPr>
            <w:tcW w:w="1759" w:type="dxa"/>
            <w:vMerge/>
          </w:tcPr>
          <w:p w:rsidR="0054626B" w:rsidRPr="00205851" w:rsidRDefault="0054626B" w:rsidP="0054626B">
            <w:pPr>
              <w:rPr>
                <w:b/>
              </w:rPr>
            </w:pPr>
          </w:p>
        </w:tc>
        <w:tc>
          <w:tcPr>
            <w:tcW w:w="1350" w:type="dxa"/>
          </w:tcPr>
          <w:p w:rsidR="0054626B" w:rsidRPr="00205851" w:rsidRDefault="0054626B" w:rsidP="0054626B"/>
        </w:tc>
        <w:tc>
          <w:tcPr>
            <w:tcW w:w="3744" w:type="dxa"/>
            <w:gridSpan w:val="4"/>
          </w:tcPr>
          <w:p w:rsidR="0054626B" w:rsidRPr="00205851" w:rsidRDefault="0054626B" w:rsidP="0054626B"/>
        </w:tc>
        <w:tc>
          <w:tcPr>
            <w:tcW w:w="1419" w:type="dxa"/>
            <w:gridSpan w:val="2"/>
          </w:tcPr>
          <w:p w:rsidR="0054626B" w:rsidRPr="00205851" w:rsidRDefault="0054626B" w:rsidP="0054626B"/>
        </w:tc>
        <w:tc>
          <w:tcPr>
            <w:tcW w:w="1583" w:type="dxa"/>
          </w:tcPr>
          <w:p w:rsidR="0054626B" w:rsidRPr="00205851" w:rsidRDefault="0054626B" w:rsidP="0054626B"/>
        </w:tc>
      </w:tr>
      <w:tr w:rsidR="00205851" w:rsidRPr="00205851" w:rsidTr="00D53A31">
        <w:trPr>
          <w:trHeight w:val="412"/>
        </w:trPr>
        <w:tc>
          <w:tcPr>
            <w:tcW w:w="1759" w:type="dxa"/>
            <w:vMerge/>
          </w:tcPr>
          <w:p w:rsidR="0054626B" w:rsidRPr="00205851" w:rsidRDefault="0054626B" w:rsidP="0054626B">
            <w:pPr>
              <w:rPr>
                <w:b/>
              </w:rPr>
            </w:pPr>
          </w:p>
        </w:tc>
        <w:tc>
          <w:tcPr>
            <w:tcW w:w="1350" w:type="dxa"/>
          </w:tcPr>
          <w:p w:rsidR="0054626B" w:rsidRPr="00205851" w:rsidRDefault="0054626B" w:rsidP="0054626B"/>
        </w:tc>
        <w:tc>
          <w:tcPr>
            <w:tcW w:w="3744" w:type="dxa"/>
            <w:gridSpan w:val="4"/>
          </w:tcPr>
          <w:p w:rsidR="0054626B" w:rsidRPr="00205851" w:rsidRDefault="0054626B" w:rsidP="0054626B"/>
        </w:tc>
        <w:tc>
          <w:tcPr>
            <w:tcW w:w="1419" w:type="dxa"/>
            <w:gridSpan w:val="2"/>
          </w:tcPr>
          <w:p w:rsidR="0054626B" w:rsidRPr="00205851" w:rsidRDefault="0054626B" w:rsidP="0054626B"/>
        </w:tc>
        <w:tc>
          <w:tcPr>
            <w:tcW w:w="1583" w:type="dxa"/>
          </w:tcPr>
          <w:p w:rsidR="0054626B" w:rsidRPr="00205851" w:rsidRDefault="0054626B" w:rsidP="0054626B"/>
        </w:tc>
      </w:tr>
      <w:tr w:rsidR="00205851" w:rsidRPr="00205851" w:rsidTr="00D53A31">
        <w:trPr>
          <w:trHeight w:val="977"/>
        </w:trPr>
        <w:tc>
          <w:tcPr>
            <w:tcW w:w="1759" w:type="dxa"/>
          </w:tcPr>
          <w:p w:rsidR="00E7118D" w:rsidRPr="00205851" w:rsidRDefault="00E7118D" w:rsidP="0054626B">
            <w:pPr>
              <w:rPr>
                <w:b/>
              </w:rPr>
            </w:pPr>
            <w:r w:rsidRPr="00205851">
              <w:rPr>
                <w:b/>
              </w:rPr>
              <w:t>Vuokra/majoitus-</w:t>
            </w:r>
          </w:p>
          <w:p w:rsidR="00E7118D" w:rsidRPr="00205851" w:rsidRDefault="00E7118D" w:rsidP="0054626B">
            <w:pPr>
              <w:rPr>
                <w:b/>
              </w:rPr>
            </w:pPr>
            <w:r w:rsidRPr="00205851">
              <w:rPr>
                <w:b/>
              </w:rPr>
              <w:t>kulut</w:t>
            </w:r>
          </w:p>
          <w:p w:rsidR="00E7118D" w:rsidRPr="00205851" w:rsidRDefault="00E7118D" w:rsidP="0054626B">
            <w:r w:rsidRPr="00205851">
              <w:t>(liitteeksi kuitit/</w:t>
            </w:r>
          </w:p>
          <w:p w:rsidR="00E7118D" w:rsidRPr="00205851" w:rsidRDefault="00E7118D" w:rsidP="0054626B">
            <w:r w:rsidRPr="00205851">
              <w:t>vuokrasopimus)</w:t>
            </w:r>
          </w:p>
        </w:tc>
        <w:tc>
          <w:tcPr>
            <w:tcW w:w="8096" w:type="dxa"/>
            <w:gridSpan w:val="8"/>
          </w:tcPr>
          <w:p w:rsidR="00E7118D" w:rsidRDefault="00E7118D" w:rsidP="0054626B"/>
          <w:p w:rsidR="004A146B" w:rsidRDefault="004A146B" w:rsidP="0054626B"/>
          <w:p w:rsidR="004A146B" w:rsidRDefault="004A146B" w:rsidP="0054626B"/>
          <w:p w:rsidR="004A146B" w:rsidRDefault="004A146B" w:rsidP="0054626B"/>
          <w:p w:rsidR="004A146B" w:rsidRDefault="004A146B" w:rsidP="0054626B"/>
          <w:p w:rsidR="004A146B" w:rsidRPr="00205851" w:rsidRDefault="004A146B" w:rsidP="0054626B"/>
        </w:tc>
      </w:tr>
      <w:tr w:rsidR="00205851" w:rsidRPr="00205851" w:rsidTr="00D53A31">
        <w:trPr>
          <w:trHeight w:val="850"/>
        </w:trPr>
        <w:tc>
          <w:tcPr>
            <w:tcW w:w="1759" w:type="dxa"/>
          </w:tcPr>
          <w:p w:rsidR="0054626B" w:rsidRPr="00205851" w:rsidRDefault="0054626B" w:rsidP="0054626B">
            <w:pPr>
              <w:rPr>
                <w:b/>
              </w:rPr>
            </w:pPr>
            <w:r w:rsidRPr="00205851">
              <w:rPr>
                <w:b/>
              </w:rPr>
              <w:t>Lisätietoja</w:t>
            </w:r>
          </w:p>
        </w:tc>
        <w:tc>
          <w:tcPr>
            <w:tcW w:w="8096" w:type="dxa"/>
            <w:gridSpan w:val="8"/>
          </w:tcPr>
          <w:p w:rsidR="0054626B" w:rsidRPr="00205851" w:rsidRDefault="0054626B" w:rsidP="0054626B"/>
          <w:p w:rsidR="009A3C5D" w:rsidRPr="00205851" w:rsidRDefault="009A3C5D" w:rsidP="0054626B"/>
          <w:p w:rsidR="00D53A31" w:rsidRPr="00205851" w:rsidRDefault="00D53A31" w:rsidP="0054626B"/>
        </w:tc>
      </w:tr>
      <w:tr w:rsidR="00205851" w:rsidRPr="00205851" w:rsidTr="00D53A31">
        <w:trPr>
          <w:trHeight w:val="1603"/>
        </w:trPr>
        <w:tc>
          <w:tcPr>
            <w:tcW w:w="1759" w:type="dxa"/>
          </w:tcPr>
          <w:p w:rsidR="0054626B" w:rsidRPr="00205851" w:rsidRDefault="0054626B" w:rsidP="0054626B"/>
          <w:p w:rsidR="0054626B" w:rsidRPr="00205851" w:rsidRDefault="0054626B" w:rsidP="0054626B"/>
          <w:p w:rsidR="0054626B" w:rsidRPr="00205851" w:rsidRDefault="0054626B" w:rsidP="0054626B"/>
          <w:p w:rsidR="0054626B" w:rsidRPr="00205851" w:rsidRDefault="0054626B" w:rsidP="0054626B"/>
          <w:p w:rsidR="0054626B" w:rsidRPr="00205851" w:rsidRDefault="0054626B" w:rsidP="0054626B"/>
        </w:tc>
        <w:tc>
          <w:tcPr>
            <w:tcW w:w="8096" w:type="dxa"/>
            <w:gridSpan w:val="8"/>
          </w:tcPr>
          <w:p w:rsidR="0054626B" w:rsidRDefault="0054626B" w:rsidP="0054626B">
            <w:r w:rsidRPr="00205851">
              <w:t xml:space="preserve">Matkakorvauksia </w:t>
            </w:r>
            <w:r w:rsidR="0035335B" w:rsidRPr="00205851">
              <w:t>voi hakea etukäteen</w:t>
            </w:r>
            <w:r w:rsidRPr="00205851">
              <w:t>. Korvausta voi myös hakea useammalta kuukaudelta samalla kertaa</w:t>
            </w:r>
            <w:r w:rsidR="0035335B" w:rsidRPr="00205851">
              <w:t xml:space="preserve"> esim. lukukauden tai työkokeilun ajalta</w:t>
            </w:r>
            <w:r w:rsidRPr="00205851">
              <w:t>.</w:t>
            </w:r>
            <w:r w:rsidR="003547B5" w:rsidRPr="00205851">
              <w:t xml:space="preserve"> </w:t>
            </w:r>
          </w:p>
          <w:p w:rsidR="00216F8E" w:rsidRPr="00205851" w:rsidRDefault="00216F8E" w:rsidP="0054626B"/>
          <w:p w:rsidR="0054626B" w:rsidRPr="00205851" w:rsidRDefault="003629D0" w:rsidP="0054626B">
            <w:r w:rsidRPr="00205851">
              <w:t xml:space="preserve">Aika ja paikka                                            </w:t>
            </w:r>
            <w:r w:rsidR="0054626B" w:rsidRPr="00205851">
              <w:t>Kuntoutujan nimi ja puhelinnumero</w:t>
            </w:r>
          </w:p>
          <w:p w:rsidR="0054626B" w:rsidRPr="00205851" w:rsidRDefault="0054626B" w:rsidP="0054626B"/>
          <w:p w:rsidR="0054626B" w:rsidRPr="00205851" w:rsidRDefault="0054626B" w:rsidP="0054626B"/>
          <w:p w:rsidR="0054626B" w:rsidRPr="00205851" w:rsidRDefault="0054626B" w:rsidP="0054626B">
            <w:proofErr w:type="gramStart"/>
            <w:r w:rsidRPr="00205851">
              <w:t>[  ]</w:t>
            </w:r>
            <w:proofErr w:type="gramEnd"/>
            <w:r w:rsidRPr="00205851">
              <w:t xml:space="preserve"> Vakuutan edellä antamani tiedot oikeiksi</w:t>
            </w:r>
          </w:p>
        </w:tc>
      </w:tr>
    </w:tbl>
    <w:p w:rsidR="004A53E4" w:rsidRPr="00B54642" w:rsidRDefault="004A53E4" w:rsidP="00B54642">
      <w:pPr>
        <w:tabs>
          <w:tab w:val="clear" w:pos="261"/>
          <w:tab w:val="clear" w:pos="391"/>
          <w:tab w:val="clear" w:pos="522"/>
          <w:tab w:val="clear" w:pos="652"/>
          <w:tab w:val="clear" w:pos="783"/>
          <w:tab w:val="clear" w:pos="913"/>
          <w:tab w:val="left" w:pos="1704"/>
        </w:tabs>
      </w:pPr>
    </w:p>
    <w:sectPr w:rsidR="004A53E4" w:rsidRPr="00B54642" w:rsidSect="007B09B1">
      <w:headerReference w:type="default" r:id="rId8"/>
      <w:footerReference w:type="default" r:id="rId9"/>
      <w:type w:val="continuous"/>
      <w:pgSz w:w="11906" w:h="16838" w:code="9"/>
      <w:pgMar w:top="1928" w:right="567" w:bottom="1418" w:left="113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BD7" w:rsidRDefault="001E7BD7" w:rsidP="00051025">
      <w:r>
        <w:separator/>
      </w:r>
    </w:p>
  </w:endnote>
  <w:endnote w:type="continuationSeparator" w:id="0">
    <w:p w:rsidR="001E7BD7" w:rsidRDefault="001E7BD7" w:rsidP="0005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70" w:type="dxa"/>
      <w:tblBorders>
        <w:left w:val="single" w:sz="8" w:space="0" w:color="FFD2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1276"/>
      <w:gridCol w:w="3260"/>
      <w:gridCol w:w="2835"/>
    </w:tblGrid>
    <w:tr w:rsidR="004A53E4" w:rsidRPr="00B6184D" w:rsidTr="004A53E4">
      <w:trPr>
        <w:trHeight w:val="165"/>
      </w:trPr>
      <w:tc>
        <w:tcPr>
          <w:tcW w:w="4253" w:type="dxa"/>
          <w:gridSpan w:val="2"/>
          <w:tcBorders>
            <w:left w:val="single" w:sz="8" w:space="0" w:color="FFD200"/>
            <w:right w:val="single" w:sz="8" w:space="0" w:color="FFD200"/>
          </w:tcBorders>
        </w:tcPr>
        <w:p w:rsidR="004A53E4" w:rsidRPr="00C83CC9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ind w:left="57"/>
            <w:rPr>
              <w:rFonts w:eastAsia="Arial Unicode MS" w:cs="Arial"/>
              <w:b/>
              <w:sz w:val="16"/>
              <w:szCs w:val="16"/>
              <w:lang w:val="sv-SE"/>
            </w:rPr>
          </w:pPr>
          <w:proofErr w:type="spellStart"/>
          <w:r w:rsidRPr="00C83CC9">
            <w:rPr>
              <w:rFonts w:eastAsia="Arial Unicode MS" w:cs="Arial"/>
              <w:b/>
              <w:sz w:val="16"/>
              <w:szCs w:val="16"/>
              <w:lang w:val="sv-SE"/>
            </w:rPr>
            <w:t>Keskinäinen</w:t>
          </w:r>
          <w:proofErr w:type="spellEnd"/>
          <w:r w:rsidRPr="00C83CC9">
            <w:rPr>
              <w:rFonts w:eastAsia="Arial Unicode MS" w:cs="Arial"/>
              <w:b/>
              <w:sz w:val="16"/>
              <w:szCs w:val="16"/>
              <w:lang w:val="sv-SE"/>
            </w:rPr>
            <w:t xml:space="preserve"> </w:t>
          </w:r>
          <w:proofErr w:type="spellStart"/>
          <w:r w:rsidRPr="00C83CC9">
            <w:rPr>
              <w:rFonts w:eastAsia="Arial Unicode MS" w:cs="Arial"/>
              <w:b/>
              <w:sz w:val="16"/>
              <w:szCs w:val="16"/>
              <w:lang w:val="sv-SE"/>
            </w:rPr>
            <w:t>Työeläkevakuutusyhtiö</w:t>
          </w:r>
          <w:proofErr w:type="spellEnd"/>
          <w:r w:rsidRPr="00C83CC9">
            <w:rPr>
              <w:rFonts w:eastAsia="Arial Unicode MS" w:cs="Arial"/>
              <w:b/>
              <w:sz w:val="16"/>
              <w:szCs w:val="16"/>
              <w:lang w:val="sv-SE"/>
            </w:rPr>
            <w:t xml:space="preserve"> Elo</w:t>
          </w:r>
          <w:r w:rsidRPr="00C83CC9">
            <w:rPr>
              <w:rFonts w:eastAsia="Arial Unicode MS" w:cs="Arial"/>
              <w:b/>
              <w:sz w:val="16"/>
              <w:szCs w:val="16"/>
              <w:lang w:val="sv-SE"/>
            </w:rPr>
            <w:br/>
            <w:t>Ömsesidiga Arbetspensionsförsäkringsbolaget Elo</w:t>
          </w:r>
        </w:p>
      </w:tc>
      <w:tc>
        <w:tcPr>
          <w:tcW w:w="3260" w:type="dxa"/>
          <w:tcBorders>
            <w:left w:val="single" w:sz="8" w:space="0" w:color="FFD200"/>
            <w:right w:val="single" w:sz="8" w:space="0" w:color="FFD200"/>
          </w:tcBorders>
        </w:tcPr>
        <w:p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ind w:left="57"/>
            <w:rPr>
              <w:rFonts w:eastAsia="Arial Unicode MS" w:cs="Arial"/>
              <w:sz w:val="18"/>
              <w:szCs w:val="18"/>
            </w:rPr>
          </w:pPr>
          <w:r>
            <w:rPr>
              <w:rFonts w:cs="Arial"/>
              <w:sz w:val="16"/>
              <w:szCs w:val="16"/>
            </w:rPr>
            <w:t>Postiosoite/</w:t>
          </w:r>
          <w:proofErr w:type="spellStart"/>
          <w:r>
            <w:rPr>
              <w:rFonts w:cs="Arial"/>
              <w:sz w:val="16"/>
              <w:szCs w:val="16"/>
            </w:rPr>
            <w:t>p</w:t>
          </w:r>
          <w:r w:rsidRPr="00AA3C23">
            <w:rPr>
              <w:rFonts w:cs="Arial"/>
              <w:sz w:val="16"/>
              <w:szCs w:val="16"/>
            </w:rPr>
            <w:t>ostadress</w:t>
          </w:r>
          <w:proofErr w:type="spellEnd"/>
          <w:r>
            <w:rPr>
              <w:rFonts w:cs="Arial"/>
              <w:sz w:val="16"/>
              <w:szCs w:val="16"/>
            </w:rPr>
            <w:br/>
            <w:t>00041 ELO</w:t>
          </w:r>
        </w:p>
      </w:tc>
      <w:tc>
        <w:tcPr>
          <w:tcW w:w="2835" w:type="dxa"/>
          <w:tcBorders>
            <w:left w:val="single" w:sz="8" w:space="0" w:color="FFD200"/>
          </w:tcBorders>
        </w:tcPr>
        <w:p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ind w:left="57"/>
            <w:rPr>
              <w:rFonts w:eastAsia="Arial Unicode MS" w:cs="Arial"/>
              <w:sz w:val="18"/>
              <w:szCs w:val="18"/>
            </w:rPr>
          </w:pPr>
          <w:r>
            <w:rPr>
              <w:rFonts w:cs="Arial"/>
              <w:sz w:val="16"/>
              <w:szCs w:val="16"/>
            </w:rPr>
            <w:t>Käyntiosoite/</w:t>
          </w:r>
          <w:proofErr w:type="spellStart"/>
          <w:r>
            <w:rPr>
              <w:rFonts w:cs="Arial"/>
              <w:sz w:val="16"/>
              <w:szCs w:val="16"/>
            </w:rPr>
            <w:t>besöksadress</w:t>
          </w:r>
          <w:proofErr w:type="spellEnd"/>
          <w:r>
            <w:rPr>
              <w:rFonts w:eastAsia="Arial Unicode MS" w:cs="Arial"/>
              <w:sz w:val="18"/>
              <w:szCs w:val="18"/>
            </w:rPr>
            <w:br/>
          </w:r>
          <w:r>
            <w:rPr>
              <w:rFonts w:cs="Arial"/>
              <w:sz w:val="16"/>
              <w:szCs w:val="16"/>
            </w:rPr>
            <w:t>Revontulentie 7, 02100 Espoo</w:t>
          </w:r>
          <w:r w:rsidRPr="002F4048">
            <w:rPr>
              <w:rFonts w:eastAsia="Arial Unicode MS" w:cs="Arial"/>
              <w:sz w:val="18"/>
              <w:szCs w:val="18"/>
            </w:rPr>
            <w:t xml:space="preserve"> </w:t>
          </w:r>
        </w:p>
      </w:tc>
    </w:tr>
    <w:tr w:rsidR="004A53E4" w:rsidRPr="00F24EAD" w:rsidTr="004A53E4">
      <w:trPr>
        <w:trHeight w:val="165"/>
      </w:trPr>
      <w:tc>
        <w:tcPr>
          <w:tcW w:w="2977" w:type="dxa"/>
          <w:tcBorders>
            <w:left w:val="single" w:sz="8" w:space="0" w:color="FFD200"/>
          </w:tcBorders>
        </w:tcPr>
        <w:p w:rsidR="004A53E4" w:rsidRPr="006424C4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rPr>
              <w:rFonts w:cs="Arial"/>
              <w:sz w:val="16"/>
              <w:szCs w:val="16"/>
            </w:rPr>
          </w:pPr>
          <w:proofErr w:type="gramStart"/>
          <w:r w:rsidRPr="00643A31">
            <w:rPr>
              <w:rFonts w:cs="Arial"/>
              <w:color w:val="FFFFFF" w:themeColor="background1"/>
              <w:sz w:val="13"/>
              <w:szCs w:val="13"/>
            </w:rPr>
            <w:t>..</w:t>
          </w:r>
          <w:proofErr w:type="gramEnd"/>
          <w:r w:rsidRPr="006424C4">
            <w:rPr>
              <w:rFonts w:cs="Arial"/>
              <w:sz w:val="16"/>
              <w:szCs w:val="16"/>
            </w:rPr>
            <w:t>Y-tunnus/FO-</w:t>
          </w:r>
          <w:proofErr w:type="spellStart"/>
          <w:r w:rsidRPr="006424C4">
            <w:rPr>
              <w:rFonts w:cs="Arial"/>
              <w:sz w:val="16"/>
              <w:szCs w:val="16"/>
            </w:rPr>
            <w:t>nummer</w:t>
          </w:r>
          <w:proofErr w:type="spellEnd"/>
          <w:r w:rsidRPr="006424C4">
            <w:rPr>
              <w:rFonts w:cs="Arial"/>
              <w:sz w:val="16"/>
              <w:szCs w:val="16"/>
            </w:rPr>
            <w:t xml:space="preserve"> 0201103-7</w:t>
          </w:r>
        </w:p>
      </w:tc>
      <w:tc>
        <w:tcPr>
          <w:tcW w:w="1276" w:type="dxa"/>
          <w:tcBorders>
            <w:right w:val="single" w:sz="8" w:space="0" w:color="FFD200"/>
          </w:tcBorders>
        </w:tcPr>
        <w:p w:rsidR="004A53E4" w:rsidRPr="006424C4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rPr>
              <w:rFonts w:cs="Arial"/>
              <w:sz w:val="16"/>
              <w:szCs w:val="16"/>
            </w:rPr>
          </w:pPr>
        </w:p>
      </w:tc>
      <w:tc>
        <w:tcPr>
          <w:tcW w:w="3260" w:type="dxa"/>
          <w:tcBorders>
            <w:left w:val="single" w:sz="8" w:space="0" w:color="FFD200"/>
            <w:right w:val="single" w:sz="8" w:space="0" w:color="FFD200"/>
          </w:tcBorders>
        </w:tcPr>
        <w:p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rPr>
              <w:rFonts w:cs="Arial"/>
              <w:sz w:val="16"/>
              <w:szCs w:val="16"/>
            </w:rPr>
          </w:pPr>
          <w:proofErr w:type="gramStart"/>
          <w:r w:rsidRPr="00F05F9B">
            <w:rPr>
              <w:rFonts w:cs="Arial"/>
              <w:color w:val="FFFFFF" w:themeColor="background1"/>
              <w:sz w:val="10"/>
              <w:szCs w:val="10"/>
            </w:rPr>
            <w:t>..</w:t>
          </w:r>
          <w:proofErr w:type="gramEnd"/>
          <w:r>
            <w:rPr>
              <w:rFonts w:cs="Arial"/>
              <w:sz w:val="16"/>
              <w:szCs w:val="16"/>
            </w:rPr>
            <w:t>Puhelin/</w:t>
          </w:r>
          <w:proofErr w:type="spellStart"/>
          <w:r>
            <w:rPr>
              <w:rFonts w:cs="Arial"/>
              <w:sz w:val="16"/>
              <w:szCs w:val="16"/>
            </w:rPr>
            <w:t>telefon</w:t>
          </w:r>
          <w:proofErr w:type="spellEnd"/>
          <w:r>
            <w:rPr>
              <w:rFonts w:cs="Arial"/>
              <w:sz w:val="16"/>
              <w:szCs w:val="16"/>
            </w:rPr>
            <w:t xml:space="preserve"> 020 703 50</w:t>
          </w:r>
        </w:p>
      </w:tc>
      <w:tc>
        <w:tcPr>
          <w:tcW w:w="2835" w:type="dxa"/>
          <w:tcBorders>
            <w:left w:val="single" w:sz="8" w:space="0" w:color="FFD200"/>
          </w:tcBorders>
        </w:tcPr>
        <w:p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ind w:left="57"/>
            <w:rPr>
              <w:rFonts w:cs="Arial"/>
              <w:sz w:val="16"/>
              <w:szCs w:val="16"/>
            </w:rPr>
          </w:pPr>
          <w:proofErr w:type="spellStart"/>
          <w:r>
            <w:rPr>
              <w:rFonts w:cs="Arial"/>
              <w:sz w:val="16"/>
              <w:szCs w:val="16"/>
            </w:rPr>
            <w:t>Norrskensvägen</w:t>
          </w:r>
          <w:proofErr w:type="spellEnd"/>
          <w:r>
            <w:rPr>
              <w:rFonts w:cs="Arial"/>
              <w:sz w:val="16"/>
              <w:szCs w:val="16"/>
            </w:rPr>
            <w:t xml:space="preserve"> 7, 02100 </w:t>
          </w:r>
          <w:proofErr w:type="spellStart"/>
          <w:r>
            <w:rPr>
              <w:rFonts w:cs="Arial"/>
              <w:sz w:val="16"/>
              <w:szCs w:val="16"/>
            </w:rPr>
            <w:t>Esbo</w:t>
          </w:r>
          <w:proofErr w:type="spellEnd"/>
        </w:p>
      </w:tc>
    </w:tr>
    <w:tr w:rsidR="004A53E4" w:rsidRPr="00F24EAD" w:rsidTr="004A53E4">
      <w:trPr>
        <w:trHeight w:val="60"/>
      </w:trPr>
      <w:tc>
        <w:tcPr>
          <w:tcW w:w="2977" w:type="dxa"/>
          <w:tcBorders>
            <w:left w:val="single" w:sz="8" w:space="0" w:color="FFD200"/>
          </w:tcBorders>
        </w:tcPr>
        <w:p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ind w:left="5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Kotipaikka Espoo/</w:t>
          </w:r>
          <w:proofErr w:type="spellStart"/>
          <w:r>
            <w:rPr>
              <w:rFonts w:cs="Arial"/>
              <w:sz w:val="16"/>
              <w:szCs w:val="16"/>
            </w:rPr>
            <w:t>hemort</w:t>
          </w:r>
          <w:proofErr w:type="spellEnd"/>
          <w:r>
            <w:rPr>
              <w:rFonts w:cs="Arial"/>
              <w:sz w:val="16"/>
              <w:szCs w:val="16"/>
            </w:rPr>
            <w:t xml:space="preserve"> </w:t>
          </w:r>
          <w:proofErr w:type="spellStart"/>
          <w:r>
            <w:rPr>
              <w:rFonts w:cs="Arial"/>
              <w:sz w:val="16"/>
              <w:szCs w:val="16"/>
            </w:rPr>
            <w:t>Esbo</w:t>
          </w:r>
          <w:proofErr w:type="spellEnd"/>
        </w:p>
      </w:tc>
      <w:tc>
        <w:tcPr>
          <w:tcW w:w="1276" w:type="dxa"/>
          <w:tcBorders>
            <w:right w:val="single" w:sz="8" w:space="0" w:color="FFD200"/>
          </w:tcBorders>
        </w:tcPr>
        <w:p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ind w:left="-57"/>
            <w:rPr>
              <w:rFonts w:cs="Arial"/>
              <w:sz w:val="16"/>
              <w:szCs w:val="16"/>
            </w:rPr>
          </w:pPr>
        </w:p>
      </w:tc>
      <w:tc>
        <w:tcPr>
          <w:tcW w:w="3260" w:type="dxa"/>
          <w:tcBorders>
            <w:left w:val="single" w:sz="8" w:space="0" w:color="FFD200"/>
            <w:right w:val="single" w:sz="8" w:space="0" w:color="FFD200"/>
          </w:tcBorders>
        </w:tcPr>
        <w:p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rPr>
              <w:rFonts w:cs="Arial"/>
              <w:sz w:val="16"/>
              <w:szCs w:val="16"/>
            </w:rPr>
          </w:pPr>
          <w:proofErr w:type="gramStart"/>
          <w:r w:rsidRPr="00F05F9B">
            <w:rPr>
              <w:rFonts w:cs="Arial"/>
              <w:color w:val="FFFFFF" w:themeColor="background1"/>
              <w:sz w:val="10"/>
              <w:szCs w:val="10"/>
            </w:rPr>
            <w:t>..</w:t>
          </w:r>
          <w:proofErr w:type="gramEnd"/>
          <w:r>
            <w:rPr>
              <w:rFonts w:cs="Arial"/>
              <w:sz w:val="16"/>
              <w:szCs w:val="16"/>
            </w:rPr>
            <w:t>Faksi/fax 020 703 5100</w:t>
          </w:r>
        </w:p>
      </w:tc>
      <w:tc>
        <w:tcPr>
          <w:tcW w:w="2835" w:type="dxa"/>
          <w:tcBorders>
            <w:left w:val="single" w:sz="8" w:space="0" w:color="FFD200"/>
          </w:tcBorders>
        </w:tcPr>
        <w:p w:rsidR="004A53E4" w:rsidRPr="006424C4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rPr>
              <w:rFonts w:cs="Arial"/>
              <w:b/>
              <w:sz w:val="16"/>
              <w:szCs w:val="16"/>
            </w:rPr>
          </w:pPr>
          <w:proofErr w:type="gramStart"/>
          <w:r w:rsidRPr="006424C4">
            <w:rPr>
              <w:rFonts w:cs="Arial"/>
              <w:b/>
              <w:color w:val="FFFFFF" w:themeColor="background1"/>
              <w:sz w:val="12"/>
              <w:szCs w:val="12"/>
            </w:rPr>
            <w:t>..</w:t>
          </w:r>
          <w:proofErr w:type="gramEnd"/>
          <w:r w:rsidRPr="006424C4">
            <w:rPr>
              <w:rFonts w:cs="Arial"/>
              <w:b/>
              <w:sz w:val="16"/>
              <w:szCs w:val="16"/>
            </w:rPr>
            <w:t>www.elo.fi</w:t>
          </w:r>
        </w:p>
      </w:tc>
    </w:tr>
  </w:tbl>
  <w:p w:rsidR="004A53E4" w:rsidRPr="00F05BDA" w:rsidRDefault="004A53E4" w:rsidP="00F05BD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BD7" w:rsidRDefault="001E7BD7" w:rsidP="00051025">
      <w:r>
        <w:separator/>
      </w:r>
    </w:p>
  </w:footnote>
  <w:footnote w:type="continuationSeparator" w:id="0">
    <w:p w:rsidR="001E7BD7" w:rsidRDefault="001E7BD7" w:rsidP="00051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3E4" w:rsidRDefault="004A53E4" w:rsidP="00051025">
    <w:pPr>
      <w:pStyle w:val="Yl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0EB870" wp14:editId="75C68BC2">
          <wp:simplePos x="0" y="0"/>
          <wp:positionH relativeFrom="column">
            <wp:posOffset>613410</wp:posOffset>
          </wp:positionH>
          <wp:positionV relativeFrom="paragraph">
            <wp:posOffset>-120650</wp:posOffset>
          </wp:positionV>
          <wp:extent cx="1149350" cy="840569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Taplogo_Elä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0025" cy="841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2E0E" w:rsidRDefault="0054626B" w:rsidP="009B2E0E">
    <w:pPr>
      <w:pStyle w:val="Yltunniste"/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clear" w:pos="4819"/>
        <w:tab w:val="clear" w:pos="9638"/>
      </w:tabs>
      <w:ind w:left="5216" w:firstLine="4"/>
      <w:rPr>
        <w:b/>
        <w:sz w:val="26"/>
        <w:szCs w:val="26"/>
      </w:rPr>
    </w:pPr>
    <w:r>
      <w:rPr>
        <w:b/>
        <w:sz w:val="26"/>
        <w:szCs w:val="26"/>
      </w:rPr>
      <w:t>Matka</w:t>
    </w:r>
    <w:r w:rsidR="007E697A">
      <w:rPr>
        <w:b/>
        <w:sz w:val="26"/>
        <w:szCs w:val="26"/>
      </w:rPr>
      <w:t>- ja majoitus</w:t>
    </w:r>
    <w:r>
      <w:rPr>
        <w:b/>
        <w:sz w:val="26"/>
        <w:szCs w:val="26"/>
      </w:rPr>
      <w:t>korvaushakemus</w:t>
    </w:r>
  </w:p>
  <w:p w:rsidR="004A53E4" w:rsidRPr="0054626B" w:rsidRDefault="0054626B" w:rsidP="009B2E0E">
    <w:pPr>
      <w:pStyle w:val="Yltunniste"/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clear" w:pos="4819"/>
        <w:tab w:val="clear" w:pos="9638"/>
      </w:tabs>
      <w:ind w:left="5216" w:firstLine="4"/>
    </w:pPr>
    <w:r w:rsidRPr="0054626B">
      <w:t>Ammatillinen kuntoutus</w:t>
    </w:r>
    <w:r w:rsidR="004A53E4" w:rsidRPr="0054626B">
      <w:tab/>
    </w:r>
    <w:r w:rsidR="004A53E4" w:rsidRPr="0054626B">
      <w:tab/>
    </w:r>
  </w:p>
  <w:p w:rsidR="004A53E4" w:rsidRDefault="004A53E4" w:rsidP="00321034">
    <w:pPr>
      <w:pStyle w:val="Yltunniste"/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clear" w:pos="4819"/>
        <w:tab w:val="clear" w:pos="9638"/>
      </w:tabs>
    </w:pPr>
  </w:p>
  <w:p w:rsidR="004A53E4" w:rsidRPr="00051025" w:rsidRDefault="004A53E4" w:rsidP="00321034">
    <w:pPr>
      <w:pStyle w:val="Yltunniste"/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clear" w:pos="4819"/>
        <w:tab w:val="clear" w:pos="9638"/>
      </w:tabs>
      <w:rPr>
        <w:b/>
      </w:rPr>
    </w:pPr>
    <w:r>
      <w:tab/>
    </w:r>
    <w:r>
      <w:tab/>
    </w:r>
    <w:r>
      <w:tab/>
    </w:r>
    <w:r>
      <w:tab/>
    </w:r>
    <w:r w:rsidR="0054626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33"/>
    <w:rsid w:val="00023F81"/>
    <w:rsid w:val="00047968"/>
    <w:rsid w:val="00051025"/>
    <w:rsid w:val="00053517"/>
    <w:rsid w:val="000854DD"/>
    <w:rsid w:val="000C400F"/>
    <w:rsid w:val="00155EED"/>
    <w:rsid w:val="00171299"/>
    <w:rsid w:val="001923D1"/>
    <w:rsid w:val="001B40A6"/>
    <w:rsid w:val="001E7BD7"/>
    <w:rsid w:val="00205851"/>
    <w:rsid w:val="0021180A"/>
    <w:rsid w:val="00216F8E"/>
    <w:rsid w:val="002640F1"/>
    <w:rsid w:val="0027252F"/>
    <w:rsid w:val="002E7926"/>
    <w:rsid w:val="002F4048"/>
    <w:rsid w:val="003164DB"/>
    <w:rsid w:val="00321034"/>
    <w:rsid w:val="00333ED4"/>
    <w:rsid w:val="003514B9"/>
    <w:rsid w:val="0035335B"/>
    <w:rsid w:val="003547B5"/>
    <w:rsid w:val="003629D0"/>
    <w:rsid w:val="00473120"/>
    <w:rsid w:val="00473C55"/>
    <w:rsid w:val="004A146B"/>
    <w:rsid w:val="004A53E4"/>
    <w:rsid w:val="0053200F"/>
    <w:rsid w:val="0054626B"/>
    <w:rsid w:val="00584C86"/>
    <w:rsid w:val="005A1231"/>
    <w:rsid w:val="005C49CE"/>
    <w:rsid w:val="00604083"/>
    <w:rsid w:val="006F7773"/>
    <w:rsid w:val="00771AA6"/>
    <w:rsid w:val="007A2A2B"/>
    <w:rsid w:val="007B09B1"/>
    <w:rsid w:val="007E697A"/>
    <w:rsid w:val="007E7E41"/>
    <w:rsid w:val="00803EC7"/>
    <w:rsid w:val="008471B8"/>
    <w:rsid w:val="00862716"/>
    <w:rsid w:val="00875432"/>
    <w:rsid w:val="00885A85"/>
    <w:rsid w:val="008944F2"/>
    <w:rsid w:val="00961F78"/>
    <w:rsid w:val="00990343"/>
    <w:rsid w:val="009A2E64"/>
    <w:rsid w:val="009A3C5D"/>
    <w:rsid w:val="009B2E0E"/>
    <w:rsid w:val="009C4FFD"/>
    <w:rsid w:val="00A55E97"/>
    <w:rsid w:val="00A602C4"/>
    <w:rsid w:val="00A74372"/>
    <w:rsid w:val="00A95CED"/>
    <w:rsid w:val="00AE7756"/>
    <w:rsid w:val="00B54642"/>
    <w:rsid w:val="00B56DC8"/>
    <w:rsid w:val="00B90533"/>
    <w:rsid w:val="00B9532F"/>
    <w:rsid w:val="00B975DE"/>
    <w:rsid w:val="00B97619"/>
    <w:rsid w:val="00BF5D7E"/>
    <w:rsid w:val="00BF6511"/>
    <w:rsid w:val="00C02F9D"/>
    <w:rsid w:val="00C6528B"/>
    <w:rsid w:val="00C76D29"/>
    <w:rsid w:val="00C83CC9"/>
    <w:rsid w:val="00D368E7"/>
    <w:rsid w:val="00D53A31"/>
    <w:rsid w:val="00DB7C28"/>
    <w:rsid w:val="00E12033"/>
    <w:rsid w:val="00E24E7D"/>
    <w:rsid w:val="00E26FED"/>
    <w:rsid w:val="00E7118D"/>
    <w:rsid w:val="00E85B57"/>
    <w:rsid w:val="00EC3286"/>
    <w:rsid w:val="00F05BDA"/>
    <w:rsid w:val="00F10974"/>
    <w:rsid w:val="00F11434"/>
    <w:rsid w:val="00F620CD"/>
    <w:rsid w:val="00F6725D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D0EFFB"/>
  <w15:docId w15:val="{B86F9DB1-ED55-4176-9346-462A8D84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051025"/>
    <w:pPr>
      <w:tabs>
        <w:tab w:val="left" w:pos="130"/>
        <w:tab w:val="left" w:pos="261"/>
        <w:tab w:val="left" w:pos="391"/>
        <w:tab w:val="left" w:pos="522"/>
        <w:tab w:val="left" w:pos="652"/>
        <w:tab w:val="left" w:pos="783"/>
        <w:tab w:val="left" w:pos="913"/>
      </w:tabs>
      <w:spacing w:line="240" w:lineRule="exact"/>
    </w:pPr>
    <w:rPr>
      <w:rFonts w:asciiTheme="minorHAnsi" w:hAnsiTheme="minorHAns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9C4FF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9C4FFD"/>
    <w:pPr>
      <w:tabs>
        <w:tab w:val="center" w:pos="4819"/>
        <w:tab w:val="right" w:pos="9638"/>
      </w:tabs>
    </w:pPr>
  </w:style>
  <w:style w:type="paragraph" w:styleId="Otsikko">
    <w:name w:val="Title"/>
    <w:basedOn w:val="Normaali"/>
    <w:next w:val="Normaali"/>
    <w:link w:val="OtsikkoChar"/>
    <w:qFormat/>
    <w:rsid w:val="00321034"/>
    <w:pPr>
      <w:spacing w:before="240" w:after="240" w:line="240" w:lineRule="auto"/>
      <w:outlineLvl w:val="0"/>
    </w:pPr>
    <w:rPr>
      <w:rFonts w:ascii="Calibri" w:eastAsiaTheme="majorEastAsia" w:hAnsi="Calibri" w:cstheme="majorBidi"/>
      <w:b/>
      <w:bCs/>
      <w:kern w:val="28"/>
      <w:sz w:val="26"/>
      <w:szCs w:val="32"/>
    </w:rPr>
  </w:style>
  <w:style w:type="character" w:customStyle="1" w:styleId="OtsikkoChar">
    <w:name w:val="Otsikko Char"/>
    <w:basedOn w:val="Kappaleenoletusfontti"/>
    <w:link w:val="Otsikko"/>
    <w:rsid w:val="00321034"/>
    <w:rPr>
      <w:rFonts w:ascii="Calibri" w:eastAsiaTheme="majorEastAsia" w:hAnsi="Calibri" w:cstheme="majorBidi"/>
      <w:b/>
      <w:bCs/>
      <w:kern w:val="28"/>
      <w:sz w:val="26"/>
      <w:szCs w:val="32"/>
    </w:rPr>
  </w:style>
  <w:style w:type="paragraph" w:customStyle="1" w:styleId="TapLeipis1">
    <w:name w:val="Tap Leipis1"/>
    <w:basedOn w:val="Normaali"/>
    <w:rsid w:val="002F4048"/>
    <w:pPr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Arial" w:hAnsi="Arial"/>
      <w:sz w:val="20"/>
      <w:szCs w:val="20"/>
    </w:rPr>
  </w:style>
  <w:style w:type="paragraph" w:customStyle="1" w:styleId="TapLeipis2-46">
    <w:name w:val="Tap Leipis2-46"/>
    <w:basedOn w:val="Normaali"/>
    <w:rsid w:val="002F4048"/>
    <w:pPr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240"/>
      <w:ind w:left="2608"/>
    </w:pPr>
    <w:rPr>
      <w:rFonts w:ascii="Arial" w:hAnsi="Arial"/>
      <w:sz w:val="20"/>
      <w:szCs w:val="20"/>
    </w:rPr>
  </w:style>
  <w:style w:type="paragraph" w:customStyle="1" w:styleId="TapValiotsikko">
    <w:name w:val="Tap Valiotsikko"/>
    <w:basedOn w:val="Normaali"/>
    <w:rsid w:val="002F4048"/>
    <w:pPr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40"/>
    </w:pPr>
    <w:rPr>
      <w:rFonts w:ascii="Arial" w:hAnsi="Arial"/>
      <w:b/>
      <w:sz w:val="20"/>
      <w:szCs w:val="20"/>
    </w:rPr>
  </w:style>
  <w:style w:type="paragraph" w:customStyle="1" w:styleId="Leipteksti46">
    <w:name w:val="Leipäteksti 46"/>
    <w:basedOn w:val="Normaali"/>
    <w:rsid w:val="002F4048"/>
    <w:pPr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rFonts w:ascii="Calibri" w:hAnsi="Calibri"/>
      <w:szCs w:val="20"/>
    </w:rPr>
  </w:style>
  <w:style w:type="table" w:styleId="TaulukkoRuudukko">
    <w:name w:val="Table Grid"/>
    <w:basedOn w:val="Normaalitaulukko"/>
    <w:rsid w:val="006F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6F7773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9A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9A2E64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rsid w:val="00A95CED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95CE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A95CED"/>
    <w:rPr>
      <w:rFonts w:asciiTheme="minorHAnsi" w:hAnsiTheme="minorHAnsi"/>
    </w:rPr>
  </w:style>
  <w:style w:type="paragraph" w:styleId="Kommentinotsikko">
    <w:name w:val="annotation subject"/>
    <w:basedOn w:val="Kommentinteksti"/>
    <w:next w:val="Kommentinteksti"/>
    <w:link w:val="KommentinotsikkoChar"/>
    <w:rsid w:val="00A95CE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95CED"/>
    <w:rPr>
      <w:rFonts w:asciiTheme="minorHAnsi" w:hAnsiTheme="minorHAnsi"/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8471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lakeasiakirjat@elo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o.fi/sahkopost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hx\AppData\Local\Microsoft\Windows\Temporary%20Internet%20Files\Content.IE5\VLZZ2VCC\elo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elo.dotx</Template>
  <TotalTime>214</TotalTime>
  <Pages>1</Pages>
  <Words>185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Tieto-Tapiola Oy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Skoglund Marjo</dc:creator>
  <cp:lastModifiedBy>Saulivaara Satu</cp:lastModifiedBy>
  <cp:revision>12</cp:revision>
  <cp:lastPrinted>2014-09-04T05:36:00Z</cp:lastPrinted>
  <dcterms:created xsi:type="dcterms:W3CDTF">2019-01-03T10:52:00Z</dcterms:created>
  <dcterms:modified xsi:type="dcterms:W3CDTF">2019-01-21T07:00:00Z</dcterms:modified>
</cp:coreProperties>
</file>